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D05C" w14:textId="77777777" w:rsidR="00A835C1" w:rsidRDefault="00A835C1">
      <w:pPr>
        <w:rPr>
          <w:sz w:val="16"/>
        </w:rPr>
      </w:pPr>
    </w:p>
    <w:p w14:paraId="21D32A6C" w14:textId="77777777" w:rsidR="00A835C1" w:rsidRDefault="002D68BA">
      <w:pPr>
        <w:pStyle w:val="berschrift1"/>
        <w:rPr>
          <w:b/>
          <w:sz w:val="72"/>
        </w:rPr>
      </w:pPr>
      <w:r>
        <w:rPr>
          <w:b/>
          <w:noProof/>
          <w:sz w:val="72"/>
        </w:rPr>
        <w:object w:dxaOrig="1440" w:dyaOrig="1440" w14:anchorId="13FE1C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style="position:absolute;margin-left:329.15pt;margin-top:-10.35pt;width:77.8pt;height:90pt;z-index:-251657216" wrapcoords="-263 0 -263 21373 21600 21373 21600 0 -263 0">
            <v:imagedata r:id="rId8" o:title=""/>
            <w10:wrap type="tight"/>
          </v:shape>
          <o:OLEObject Type="Embed" ProgID="WangImage.Document" ShapeID="_x0000_s2065" DrawAspect="Content" ObjectID="_1842596429" r:id="rId9"/>
        </w:object>
      </w:r>
      <w:r w:rsidR="00A835C1">
        <w:rPr>
          <w:b/>
          <w:sz w:val="72"/>
        </w:rPr>
        <w:t>Gemeinde Lachen</w:t>
      </w:r>
    </w:p>
    <w:p w14:paraId="3D0F3246" w14:textId="77777777" w:rsidR="00A835C1" w:rsidRDefault="00FE0685">
      <w:pPr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6AAB323" wp14:editId="2DA6F30C">
                <wp:simplePos x="0" y="0"/>
                <wp:positionH relativeFrom="column">
                  <wp:posOffset>5134610</wp:posOffset>
                </wp:positionH>
                <wp:positionV relativeFrom="paragraph">
                  <wp:posOffset>3175</wp:posOffset>
                </wp:positionV>
                <wp:extent cx="64008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1DC07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3pt,.25pt" to="45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QYg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" o:allowincell="f"/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8C6E913" wp14:editId="01E87651">
                <wp:simplePos x="0" y="0"/>
                <wp:positionH relativeFrom="column">
                  <wp:posOffset>13970</wp:posOffset>
                </wp:positionH>
                <wp:positionV relativeFrom="paragraph">
                  <wp:posOffset>3175</wp:posOffset>
                </wp:positionV>
                <wp:extent cx="41148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11585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.25pt" to="325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o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TDPsnye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" o:allowincell="f"/>
            </w:pict>
          </mc:Fallback>
        </mc:AlternateContent>
      </w:r>
    </w:p>
    <w:p w14:paraId="0B087462" w14:textId="77777777" w:rsidR="00A835C1" w:rsidRDefault="00A835C1"/>
    <w:p w14:paraId="5E659BFB" w14:textId="77777777" w:rsidR="00A835C1" w:rsidRDefault="00A835C1">
      <w:pPr>
        <w:rPr>
          <w:sz w:val="36"/>
        </w:rPr>
      </w:pPr>
    </w:p>
    <w:p w14:paraId="7B1DD7DA" w14:textId="77777777" w:rsidR="00A835C1" w:rsidRDefault="00FE0685">
      <w:pPr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E0FB101" wp14:editId="4B065A51">
                <wp:simplePos x="0" y="0"/>
                <wp:positionH relativeFrom="column">
                  <wp:posOffset>-79375</wp:posOffset>
                </wp:positionH>
                <wp:positionV relativeFrom="paragraph">
                  <wp:posOffset>164465</wp:posOffset>
                </wp:positionV>
                <wp:extent cx="3566160" cy="146304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C39E5" w14:textId="77777777" w:rsidR="00A835C1" w:rsidRPr="00C31EF1" w:rsidRDefault="00A835C1">
                            <w:pPr>
                              <w:pStyle w:val="berschrift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PersonName">
                              <w:r w:rsidRPr="00C31EF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Gemeinde Lachen</w:t>
                              </w:r>
                            </w:smartTag>
                            <w:r w:rsidRPr="00C31EF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• Hauptstr. 26 • 87760 Lachen</w:t>
                            </w:r>
                          </w:p>
                          <w:p w14:paraId="6EB5D2FE" w14:textId="77777777" w:rsidR="00A835C1" w:rsidRPr="009C497E" w:rsidRDefault="00A835C1">
                            <w:pPr>
                              <w:tabs>
                                <w:tab w:val="left" w:pos="7088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6C468B" w14:textId="77777777" w:rsidR="00A835C1" w:rsidRDefault="00A835C1"/>
                          <w:p w14:paraId="64DB2E77" w14:textId="77777777" w:rsidR="003B5AE6" w:rsidRPr="003B5AE6" w:rsidRDefault="003B5A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92819E" w14:textId="77777777" w:rsidR="003B5AE6" w:rsidRPr="003B5AE6" w:rsidRDefault="003B5A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6.25pt;margin-top:12.95pt;width:280.8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2EuwIAAMI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" o:allowincell="f" filled="f" stroked="f">
                <v:textbox>
                  <w:txbxContent>
                    <w:p w:rsidR="00A835C1" w:rsidRPr="00C31EF1" w:rsidRDefault="00A835C1">
                      <w:pPr>
                        <w:pStyle w:val="berschrift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smartTag w:uri="urn:schemas-microsoft-com:office:smarttags" w:element="PersonName">
                        <w:r w:rsidRPr="00C31EF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Gemeinde Lachen</w:t>
                        </w:r>
                      </w:smartTag>
                      <w:r w:rsidRPr="00C31EF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• Hauptstr. 26 • 87760 Lachen</w:t>
                      </w:r>
                    </w:p>
                    <w:p w:rsidR="00A835C1" w:rsidRPr="009C497E" w:rsidRDefault="00A835C1">
                      <w:pPr>
                        <w:tabs>
                          <w:tab w:val="left" w:pos="7088"/>
                        </w:tabs>
                        <w:rPr>
                          <w:sz w:val="16"/>
                          <w:szCs w:val="16"/>
                        </w:rPr>
                      </w:pPr>
                    </w:p>
                    <w:p w:rsidR="00A835C1" w:rsidRDefault="00A835C1"/>
                    <w:p w:rsidR="003B5AE6" w:rsidRPr="003B5AE6" w:rsidRDefault="003B5AE6">
                      <w:pPr>
                        <w:rPr>
                          <w:rFonts w:ascii="Arial" w:hAnsi="Arial" w:cs="Arial"/>
                        </w:rPr>
                      </w:pPr>
                    </w:p>
                    <w:p w:rsidR="003B5AE6" w:rsidRPr="003B5AE6" w:rsidRDefault="003B5AE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EC712" w14:textId="77777777" w:rsidR="00A835C1" w:rsidRPr="00C31EF1" w:rsidRDefault="00A835C1" w:rsidP="00775D10">
      <w:pPr>
        <w:pStyle w:val="Sprechblasentext"/>
        <w:tabs>
          <w:tab w:val="left" w:pos="6237"/>
        </w:tabs>
        <w:ind w:firstLine="708"/>
        <w:rPr>
          <w:rFonts w:ascii="Arial" w:hAnsi="Arial" w:cs="Arial"/>
          <w:sz w:val="20"/>
        </w:rPr>
      </w:pPr>
      <w:r>
        <w:rPr>
          <w:rFonts w:ascii="Times New Roman" w:hAnsi="Times New Roman"/>
          <w:sz w:val="20"/>
        </w:rPr>
        <w:tab/>
      </w:r>
      <w:r w:rsidRPr="00C31EF1">
        <w:rPr>
          <w:rFonts w:ascii="Arial" w:hAnsi="Arial" w:cs="Arial"/>
        </w:rPr>
        <w:t>Bankkonten:</w:t>
      </w:r>
    </w:p>
    <w:p w14:paraId="5D57E790" w14:textId="77777777" w:rsidR="00F94C96" w:rsidRPr="00C31EF1" w:rsidRDefault="00F94C96" w:rsidP="00F94C96">
      <w:pPr>
        <w:pStyle w:val="berschrift2"/>
        <w:tabs>
          <w:tab w:val="left" w:pos="6521"/>
        </w:tabs>
        <w:ind w:left="0" w:firstLine="0"/>
        <w:rPr>
          <w:rFonts w:ascii="Arial" w:hAnsi="Arial" w:cs="Arial"/>
          <w:u w:val="none"/>
        </w:rPr>
      </w:pPr>
    </w:p>
    <w:p w14:paraId="105B59FB" w14:textId="77777777" w:rsidR="00A835C1" w:rsidRPr="00C31EF1" w:rsidRDefault="00A835C1" w:rsidP="00775D10">
      <w:pPr>
        <w:pStyle w:val="berschrift2"/>
        <w:tabs>
          <w:tab w:val="left" w:pos="6237"/>
        </w:tabs>
        <w:ind w:left="0" w:firstLine="0"/>
        <w:rPr>
          <w:rFonts w:ascii="Arial" w:hAnsi="Arial" w:cs="Arial"/>
          <w:u w:val="none"/>
        </w:rPr>
      </w:pPr>
      <w:r w:rsidRPr="00C31EF1">
        <w:rPr>
          <w:rFonts w:ascii="Arial" w:hAnsi="Arial" w:cs="Arial"/>
          <w:u w:val="none"/>
        </w:rPr>
        <w:tab/>
      </w:r>
      <w:r w:rsidR="00D568CD" w:rsidRPr="00C31EF1">
        <w:rPr>
          <w:rFonts w:ascii="Arial" w:hAnsi="Arial" w:cs="Arial"/>
          <w:sz w:val="16"/>
          <w:szCs w:val="16"/>
          <w:u w:val="none"/>
        </w:rPr>
        <w:t>Raiba im Allgäuer Land eG</w:t>
      </w:r>
    </w:p>
    <w:p w14:paraId="1B979D6B" w14:textId="77777777" w:rsidR="00775D10" w:rsidRPr="00C31EF1" w:rsidRDefault="00A835C1" w:rsidP="00775D10">
      <w:pPr>
        <w:pStyle w:val="berschrift2"/>
        <w:tabs>
          <w:tab w:val="left" w:pos="6237"/>
        </w:tabs>
        <w:ind w:left="0" w:firstLine="0"/>
        <w:rPr>
          <w:rFonts w:ascii="Arial" w:hAnsi="Arial" w:cs="Arial"/>
          <w:sz w:val="16"/>
          <w:szCs w:val="16"/>
          <w:u w:val="none"/>
        </w:rPr>
      </w:pPr>
      <w:r w:rsidRPr="00C31EF1">
        <w:rPr>
          <w:rFonts w:ascii="Arial" w:hAnsi="Arial" w:cs="Arial"/>
          <w:sz w:val="16"/>
          <w:szCs w:val="16"/>
          <w:u w:val="none"/>
        </w:rPr>
        <w:tab/>
      </w:r>
      <w:r w:rsidR="00775D10" w:rsidRPr="00C31EF1">
        <w:rPr>
          <w:rFonts w:ascii="Arial" w:hAnsi="Arial" w:cs="Arial"/>
          <w:sz w:val="16"/>
          <w:szCs w:val="16"/>
          <w:u w:val="none"/>
        </w:rPr>
        <w:t>BIC:   GENODEF1DTA</w:t>
      </w:r>
    </w:p>
    <w:p w14:paraId="227EE44B" w14:textId="77777777" w:rsidR="00A835C1" w:rsidRPr="00C31EF1" w:rsidRDefault="00775D10" w:rsidP="00775D10">
      <w:pPr>
        <w:pStyle w:val="berschrift2"/>
        <w:tabs>
          <w:tab w:val="left" w:pos="6237"/>
        </w:tabs>
        <w:ind w:left="0" w:firstLine="0"/>
        <w:rPr>
          <w:rFonts w:ascii="Arial" w:hAnsi="Arial" w:cs="Arial"/>
          <w:sz w:val="16"/>
          <w:szCs w:val="16"/>
          <w:u w:val="none"/>
        </w:rPr>
      </w:pPr>
      <w:r w:rsidRPr="00C31EF1">
        <w:rPr>
          <w:rFonts w:ascii="Arial" w:hAnsi="Arial" w:cs="Arial"/>
          <w:sz w:val="16"/>
          <w:szCs w:val="16"/>
          <w:u w:val="none"/>
        </w:rPr>
        <w:tab/>
      </w:r>
      <w:r w:rsidR="00665049" w:rsidRPr="00C31EF1">
        <w:rPr>
          <w:rFonts w:ascii="Arial" w:hAnsi="Arial" w:cs="Arial"/>
          <w:sz w:val="16"/>
          <w:szCs w:val="16"/>
          <w:u w:val="none"/>
        </w:rPr>
        <w:t xml:space="preserve">IBAN: </w:t>
      </w:r>
      <w:r w:rsidRPr="00C31EF1">
        <w:rPr>
          <w:rFonts w:ascii="Arial" w:hAnsi="Arial" w:cs="Arial"/>
          <w:sz w:val="16"/>
          <w:szCs w:val="16"/>
          <w:u w:val="none"/>
        </w:rPr>
        <w:t>DE87 7336 9264 0006 2203 63</w:t>
      </w:r>
    </w:p>
    <w:p w14:paraId="7908E397" w14:textId="77777777" w:rsidR="00A835C1" w:rsidRPr="00C31EF1" w:rsidRDefault="00A835C1">
      <w:pPr>
        <w:tabs>
          <w:tab w:val="left" w:pos="6521"/>
        </w:tabs>
        <w:rPr>
          <w:rFonts w:ascii="Arial" w:hAnsi="Arial" w:cs="Arial"/>
          <w:sz w:val="20"/>
        </w:rPr>
      </w:pPr>
      <w:r w:rsidRPr="00C31EF1">
        <w:rPr>
          <w:rFonts w:ascii="Arial" w:hAnsi="Arial" w:cs="Arial"/>
        </w:rPr>
        <w:tab/>
      </w:r>
    </w:p>
    <w:p w14:paraId="65100998" w14:textId="77777777" w:rsidR="002B0E7B" w:rsidRPr="00C31EF1" w:rsidRDefault="00A835C1" w:rsidP="00775D10">
      <w:pPr>
        <w:tabs>
          <w:tab w:val="left" w:pos="6237"/>
          <w:tab w:val="left" w:pos="6521"/>
        </w:tabs>
        <w:rPr>
          <w:rFonts w:ascii="Arial" w:hAnsi="Arial" w:cs="Arial"/>
          <w:sz w:val="20"/>
        </w:rPr>
      </w:pPr>
      <w:r w:rsidRPr="00C31EF1">
        <w:rPr>
          <w:rFonts w:ascii="Arial" w:hAnsi="Arial" w:cs="Arial"/>
          <w:sz w:val="20"/>
        </w:rPr>
        <w:tab/>
      </w:r>
      <w:r w:rsidR="002B0E7B" w:rsidRPr="00C31EF1">
        <w:rPr>
          <w:rFonts w:ascii="Arial" w:hAnsi="Arial" w:cs="Arial"/>
          <w:sz w:val="16"/>
          <w:szCs w:val="16"/>
        </w:rPr>
        <w:t xml:space="preserve">Sparkasse </w:t>
      </w:r>
      <w:r w:rsidR="00415EBF" w:rsidRPr="00C31EF1">
        <w:rPr>
          <w:rFonts w:ascii="Arial" w:hAnsi="Arial" w:cs="Arial"/>
          <w:sz w:val="16"/>
          <w:szCs w:val="16"/>
        </w:rPr>
        <w:t>MM-LI-MN</w:t>
      </w:r>
    </w:p>
    <w:p w14:paraId="334D023B" w14:textId="77777777" w:rsidR="00775D10" w:rsidRPr="00C31EF1" w:rsidRDefault="00775D10" w:rsidP="00775D10">
      <w:pPr>
        <w:tabs>
          <w:tab w:val="left" w:pos="6237"/>
          <w:tab w:val="left" w:pos="6521"/>
        </w:tabs>
        <w:rPr>
          <w:rFonts w:ascii="Arial" w:hAnsi="Arial" w:cs="Arial"/>
          <w:sz w:val="20"/>
        </w:rPr>
      </w:pPr>
      <w:r w:rsidRPr="00C31EF1">
        <w:rPr>
          <w:rFonts w:ascii="Arial" w:hAnsi="Arial" w:cs="Arial"/>
          <w:sz w:val="20"/>
        </w:rPr>
        <w:tab/>
      </w:r>
      <w:r w:rsidRPr="00C31EF1">
        <w:rPr>
          <w:rFonts w:ascii="Arial" w:hAnsi="Arial" w:cs="Arial"/>
          <w:sz w:val="16"/>
          <w:szCs w:val="16"/>
        </w:rPr>
        <w:t xml:space="preserve">BIC: </w:t>
      </w:r>
      <w:r w:rsidR="00665049" w:rsidRPr="00C31EF1">
        <w:rPr>
          <w:rFonts w:ascii="Arial" w:hAnsi="Arial" w:cs="Arial"/>
          <w:sz w:val="16"/>
          <w:szCs w:val="16"/>
        </w:rPr>
        <w:t xml:space="preserve">   </w:t>
      </w:r>
      <w:r w:rsidRPr="00C31EF1">
        <w:rPr>
          <w:rFonts w:ascii="Arial" w:hAnsi="Arial" w:cs="Arial"/>
          <w:sz w:val="16"/>
          <w:szCs w:val="16"/>
        </w:rPr>
        <w:t>BYLADEM1MLM</w:t>
      </w:r>
    </w:p>
    <w:p w14:paraId="2C5B6E7F" w14:textId="77777777" w:rsidR="003A6ADA" w:rsidRPr="00F61CA2" w:rsidRDefault="002B0E7B" w:rsidP="00775D10">
      <w:pPr>
        <w:tabs>
          <w:tab w:val="left" w:pos="6237"/>
        </w:tabs>
        <w:rPr>
          <w:rFonts w:ascii="Arial" w:hAnsi="Arial" w:cs="Arial"/>
          <w:sz w:val="16"/>
          <w:szCs w:val="16"/>
        </w:rPr>
      </w:pPr>
      <w:r w:rsidRPr="00C31EF1">
        <w:rPr>
          <w:rFonts w:ascii="Arial" w:hAnsi="Arial" w:cs="Arial"/>
          <w:sz w:val="20"/>
        </w:rPr>
        <w:tab/>
      </w:r>
      <w:r w:rsidR="00665049" w:rsidRPr="00C31EF1">
        <w:rPr>
          <w:rFonts w:ascii="Arial" w:hAnsi="Arial" w:cs="Arial"/>
          <w:sz w:val="16"/>
          <w:szCs w:val="16"/>
        </w:rPr>
        <w:t xml:space="preserve">IBAN: </w:t>
      </w:r>
      <w:r w:rsidR="00775D10" w:rsidRPr="00C31EF1">
        <w:rPr>
          <w:rFonts w:ascii="Arial" w:hAnsi="Arial" w:cs="Arial"/>
          <w:sz w:val="16"/>
          <w:szCs w:val="16"/>
        </w:rPr>
        <w:t>DE63 7315 0000 0130 1311 39</w:t>
      </w:r>
    </w:p>
    <w:p w14:paraId="4AAAC88A" w14:textId="77777777" w:rsidR="002B0E7B" w:rsidRPr="00C31EF1" w:rsidRDefault="002B0E7B" w:rsidP="00F94C96">
      <w:pPr>
        <w:tabs>
          <w:tab w:val="left" w:pos="6521"/>
        </w:tabs>
        <w:rPr>
          <w:rFonts w:ascii="Arial" w:hAnsi="Arial" w:cs="Arial"/>
          <w:sz w:val="20"/>
        </w:rPr>
      </w:pPr>
    </w:p>
    <w:p w14:paraId="14DC3E23" w14:textId="77777777" w:rsidR="00A835C1" w:rsidRPr="00C31EF1" w:rsidRDefault="00A835C1" w:rsidP="00775D10">
      <w:pPr>
        <w:tabs>
          <w:tab w:val="left" w:pos="6237"/>
          <w:tab w:val="left" w:pos="6804"/>
          <w:tab w:val="left" w:pos="7088"/>
          <w:tab w:val="left" w:pos="7797"/>
        </w:tabs>
        <w:rPr>
          <w:rFonts w:ascii="Arial" w:hAnsi="Arial" w:cs="Arial"/>
          <w:sz w:val="20"/>
        </w:rPr>
      </w:pPr>
      <w:r w:rsidRPr="00C31EF1">
        <w:rPr>
          <w:rFonts w:ascii="Arial" w:hAnsi="Arial" w:cs="Arial"/>
          <w:sz w:val="20"/>
        </w:rPr>
        <w:tab/>
      </w:r>
      <w:r w:rsidRPr="00C31EF1">
        <w:rPr>
          <w:rFonts w:ascii="Arial" w:hAnsi="Arial" w:cs="Arial"/>
          <w:sz w:val="16"/>
          <w:szCs w:val="16"/>
        </w:rPr>
        <w:t>Telefon (0 83 32)   3 40</w:t>
      </w:r>
    </w:p>
    <w:p w14:paraId="60487CAF" w14:textId="77777777" w:rsidR="00A835C1" w:rsidRDefault="00A835C1" w:rsidP="00775D10">
      <w:pPr>
        <w:tabs>
          <w:tab w:val="left" w:pos="6237"/>
          <w:tab w:val="left" w:pos="6804"/>
          <w:tab w:val="left" w:pos="7088"/>
        </w:tabs>
        <w:rPr>
          <w:rFonts w:ascii="Arial" w:hAnsi="Arial" w:cs="Arial"/>
          <w:sz w:val="16"/>
          <w:szCs w:val="16"/>
        </w:rPr>
      </w:pPr>
      <w:r w:rsidRPr="00C31EF1">
        <w:rPr>
          <w:rFonts w:ascii="Arial" w:hAnsi="Arial" w:cs="Arial"/>
          <w:sz w:val="20"/>
        </w:rPr>
        <w:tab/>
      </w:r>
      <w:r w:rsidRPr="00C31EF1">
        <w:rPr>
          <w:rFonts w:ascii="Arial" w:hAnsi="Arial" w:cs="Arial"/>
          <w:sz w:val="16"/>
          <w:szCs w:val="16"/>
        </w:rPr>
        <w:t>Telefax (0 83 32) 55 20</w:t>
      </w:r>
    </w:p>
    <w:p w14:paraId="57E439B6" w14:textId="77777777" w:rsidR="00C31EF1" w:rsidRDefault="00C31EF1" w:rsidP="00775D10">
      <w:pPr>
        <w:tabs>
          <w:tab w:val="left" w:pos="6237"/>
          <w:tab w:val="left" w:pos="6804"/>
          <w:tab w:val="left" w:pos="708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hyperlink r:id="rId10" w:history="1">
        <w:r w:rsidR="00F61CA2" w:rsidRPr="008315DB">
          <w:rPr>
            <w:rStyle w:val="Hyperlink"/>
            <w:rFonts w:ascii="Arial" w:hAnsi="Arial" w:cs="Arial"/>
            <w:sz w:val="16"/>
            <w:szCs w:val="16"/>
          </w:rPr>
          <w:t>www.gemeinde-lachen.de</w:t>
        </w:r>
      </w:hyperlink>
    </w:p>
    <w:p w14:paraId="6986E9C9" w14:textId="77777777" w:rsidR="00F61CA2" w:rsidRDefault="00F61CA2" w:rsidP="00775D10">
      <w:pPr>
        <w:tabs>
          <w:tab w:val="left" w:pos="6237"/>
          <w:tab w:val="left" w:pos="6804"/>
          <w:tab w:val="left" w:pos="7088"/>
        </w:tabs>
        <w:rPr>
          <w:rStyle w:val="Hyperlink"/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hyperlink r:id="rId11" w:history="1">
        <w:r w:rsidRPr="008315DB">
          <w:rPr>
            <w:rStyle w:val="Hyperlink"/>
            <w:rFonts w:ascii="Arial" w:hAnsi="Arial" w:cs="Arial"/>
            <w:sz w:val="16"/>
            <w:szCs w:val="16"/>
          </w:rPr>
          <w:t>rathaus@gemeinde-lachen.de</w:t>
        </w:r>
      </w:hyperlink>
    </w:p>
    <w:p w14:paraId="77C3A8B8" w14:textId="77777777" w:rsidR="00B9426E" w:rsidRPr="00B9426E" w:rsidRDefault="00B9426E" w:rsidP="00775D10">
      <w:pPr>
        <w:tabs>
          <w:tab w:val="left" w:pos="6237"/>
          <w:tab w:val="left" w:pos="6804"/>
          <w:tab w:val="left" w:pos="7088"/>
        </w:tabs>
        <w:rPr>
          <w:rFonts w:ascii="Arial" w:hAnsi="Arial" w:cs="Arial"/>
          <w:szCs w:val="24"/>
        </w:rPr>
      </w:pPr>
    </w:p>
    <w:p w14:paraId="282C9FD8" w14:textId="394CDE77" w:rsidR="00E272FE" w:rsidRDefault="00B9426E" w:rsidP="00775D10">
      <w:pPr>
        <w:tabs>
          <w:tab w:val="left" w:pos="6237"/>
          <w:tab w:val="left" w:pos="6804"/>
          <w:tab w:val="left" w:pos="7088"/>
        </w:tabs>
        <w:rPr>
          <w:rFonts w:ascii="Arial" w:hAnsi="Arial" w:cs="Arial"/>
          <w:szCs w:val="24"/>
        </w:rPr>
      </w:pPr>
      <w:r w:rsidRPr="00B9426E">
        <w:rPr>
          <w:rFonts w:ascii="Arial" w:hAnsi="Arial" w:cs="Arial"/>
          <w:szCs w:val="24"/>
        </w:rPr>
        <w:tab/>
        <w:t>Datum</w:t>
      </w:r>
      <w:r>
        <w:rPr>
          <w:rFonts w:ascii="Arial" w:hAnsi="Arial" w:cs="Arial"/>
          <w:szCs w:val="24"/>
        </w:rPr>
        <w:t xml:space="preserve">   </w:t>
      </w:r>
      <w:r w:rsidR="00E272FE">
        <w:rPr>
          <w:rFonts w:ascii="Arial" w:hAnsi="Arial" w:cs="Arial"/>
          <w:szCs w:val="24"/>
        </w:rPr>
        <w:fldChar w:fldCharType="begin"/>
      </w:r>
      <w:r w:rsidR="00E272FE">
        <w:rPr>
          <w:rFonts w:ascii="Arial" w:hAnsi="Arial" w:cs="Arial"/>
          <w:szCs w:val="24"/>
        </w:rPr>
        <w:instrText xml:space="preserve"> TIME \@ "dd.MM.yy" </w:instrText>
      </w:r>
      <w:r w:rsidR="00E272FE">
        <w:rPr>
          <w:rFonts w:ascii="Arial" w:hAnsi="Arial" w:cs="Arial"/>
          <w:szCs w:val="24"/>
        </w:rPr>
        <w:fldChar w:fldCharType="separate"/>
      </w:r>
      <w:r w:rsidR="005C2323">
        <w:rPr>
          <w:rFonts w:ascii="Arial" w:hAnsi="Arial" w:cs="Arial"/>
          <w:noProof/>
          <w:szCs w:val="24"/>
        </w:rPr>
        <w:t>10.06.26</w:t>
      </w:r>
      <w:r w:rsidR="00E272FE">
        <w:rPr>
          <w:rFonts w:ascii="Arial" w:hAnsi="Arial" w:cs="Arial"/>
          <w:szCs w:val="24"/>
        </w:rPr>
        <w:fldChar w:fldCharType="end"/>
      </w:r>
      <w:r w:rsidR="00E272FE">
        <w:rPr>
          <w:rFonts w:ascii="Arial" w:hAnsi="Arial" w:cs="Arial"/>
          <w:szCs w:val="24"/>
        </w:rPr>
        <w:t xml:space="preserve"> / </w:t>
      </w:r>
      <w:r w:rsidR="00130E20">
        <w:rPr>
          <w:rFonts w:ascii="Arial" w:hAnsi="Arial" w:cs="Arial"/>
          <w:szCs w:val="24"/>
        </w:rPr>
        <w:t>e</w:t>
      </w:r>
    </w:p>
    <w:p w14:paraId="52FCE4D4" w14:textId="77777777" w:rsidR="00802B3C" w:rsidRDefault="00802B3C" w:rsidP="00775D10">
      <w:pPr>
        <w:tabs>
          <w:tab w:val="left" w:pos="6237"/>
          <w:tab w:val="left" w:pos="6804"/>
          <w:tab w:val="left" w:pos="7088"/>
        </w:tabs>
        <w:rPr>
          <w:rFonts w:ascii="Arial" w:hAnsi="Arial" w:cs="Arial"/>
          <w:szCs w:val="24"/>
        </w:rPr>
      </w:pPr>
    </w:p>
    <w:p w14:paraId="4AE37E2B" w14:textId="77777777" w:rsidR="001554DD" w:rsidRDefault="001554DD" w:rsidP="00775D10">
      <w:pPr>
        <w:tabs>
          <w:tab w:val="left" w:pos="6237"/>
          <w:tab w:val="left" w:pos="6804"/>
          <w:tab w:val="left" w:pos="7088"/>
        </w:tabs>
        <w:rPr>
          <w:rFonts w:ascii="Arial" w:hAnsi="Arial" w:cs="Arial"/>
          <w:szCs w:val="24"/>
        </w:rPr>
      </w:pPr>
    </w:p>
    <w:p w14:paraId="146C19B5" w14:textId="77777777" w:rsidR="001554DD" w:rsidRDefault="001554DD" w:rsidP="00775D10">
      <w:pPr>
        <w:tabs>
          <w:tab w:val="left" w:pos="6237"/>
          <w:tab w:val="left" w:pos="6804"/>
          <w:tab w:val="left" w:pos="7088"/>
        </w:tabs>
        <w:rPr>
          <w:rFonts w:ascii="Arial" w:hAnsi="Arial" w:cs="Arial"/>
          <w:szCs w:val="24"/>
        </w:rPr>
      </w:pPr>
    </w:p>
    <w:p w14:paraId="1222DF51" w14:textId="77777777" w:rsidR="003E686E" w:rsidRPr="003366EB" w:rsidRDefault="003E686E" w:rsidP="003E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3366EB">
        <w:rPr>
          <w:rFonts w:ascii="Arial" w:hAnsi="Arial" w:cs="Arial"/>
          <w:b/>
          <w:bCs/>
          <w:sz w:val="28"/>
          <w:szCs w:val="28"/>
        </w:rPr>
        <w:t>Suchen Sie einen Nebenverdienst?</w:t>
      </w:r>
    </w:p>
    <w:p w14:paraId="5EDDE07E" w14:textId="77777777" w:rsidR="003E686E" w:rsidRDefault="003E686E" w:rsidP="003E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</w:p>
    <w:p w14:paraId="00FA3937" w14:textId="4EFEB4A8" w:rsidR="003E686E" w:rsidRPr="00A6251F" w:rsidRDefault="003E686E" w:rsidP="003E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A6251F">
        <w:rPr>
          <w:rFonts w:ascii="Arial" w:hAnsi="Arial" w:cs="Arial"/>
          <w:b/>
          <w:bCs/>
          <w:sz w:val="22"/>
          <w:szCs w:val="22"/>
        </w:rPr>
        <w:t>Der Schulverband Benningen – Lachen sucht</w:t>
      </w:r>
      <w:r>
        <w:rPr>
          <w:rFonts w:ascii="Arial" w:hAnsi="Arial" w:cs="Arial"/>
          <w:b/>
          <w:bCs/>
          <w:sz w:val="22"/>
          <w:szCs w:val="22"/>
        </w:rPr>
        <w:t xml:space="preserve"> ab </w:t>
      </w:r>
      <w:r w:rsidR="005C2323">
        <w:rPr>
          <w:rFonts w:ascii="Arial" w:hAnsi="Arial" w:cs="Arial"/>
          <w:b/>
          <w:bCs/>
          <w:sz w:val="22"/>
          <w:szCs w:val="22"/>
        </w:rPr>
        <w:t>sofort</w:t>
      </w:r>
      <w:r w:rsidR="00C957A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A7194A0" w14:textId="77777777" w:rsidR="003E686E" w:rsidRPr="00A6251F" w:rsidRDefault="003E686E" w:rsidP="003E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A6251F">
        <w:rPr>
          <w:rFonts w:ascii="Arial" w:hAnsi="Arial" w:cs="Arial"/>
          <w:sz w:val="22"/>
          <w:szCs w:val="22"/>
        </w:rPr>
        <w:t xml:space="preserve">…für die </w:t>
      </w:r>
      <w:r w:rsidRPr="00A6251F">
        <w:rPr>
          <w:rFonts w:ascii="Arial" w:hAnsi="Arial" w:cs="Arial"/>
          <w:b/>
          <w:bCs/>
          <w:sz w:val="22"/>
          <w:szCs w:val="22"/>
        </w:rPr>
        <w:t>Grundschule in Lachen</w:t>
      </w:r>
      <w:r w:rsidRPr="00A6251F">
        <w:rPr>
          <w:rFonts w:ascii="Arial" w:hAnsi="Arial" w:cs="Arial"/>
          <w:sz w:val="22"/>
          <w:szCs w:val="22"/>
        </w:rPr>
        <w:t xml:space="preserve"> eine</w:t>
      </w:r>
    </w:p>
    <w:p w14:paraId="125F86F6" w14:textId="77777777" w:rsidR="003E686E" w:rsidRPr="00A6251F" w:rsidRDefault="003E686E" w:rsidP="003E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14:paraId="75C93942" w14:textId="77777777" w:rsidR="003E686E" w:rsidRDefault="003E686E" w:rsidP="003E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366EB">
        <w:rPr>
          <w:rFonts w:ascii="Arial" w:hAnsi="Arial" w:cs="Arial"/>
          <w:b/>
          <w:bCs/>
          <w:sz w:val="28"/>
          <w:szCs w:val="28"/>
          <w:lang w:val="en-US"/>
        </w:rPr>
        <w:t xml:space="preserve">R e i n i g u n g s k r a f t 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 </w:t>
      </w:r>
      <w:r w:rsidRPr="003366EB">
        <w:rPr>
          <w:rFonts w:ascii="Arial" w:hAnsi="Arial" w:cs="Arial"/>
          <w:b/>
          <w:bCs/>
          <w:sz w:val="28"/>
          <w:szCs w:val="28"/>
          <w:lang w:val="en-US"/>
        </w:rPr>
        <w:t>(m / w / d)</w:t>
      </w:r>
    </w:p>
    <w:p w14:paraId="43A68FC7" w14:textId="2D6B798D" w:rsidR="003E686E" w:rsidRPr="003E686E" w:rsidRDefault="003E686E" w:rsidP="003E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Cs/>
          <w:szCs w:val="24"/>
          <w:lang w:val="en-US"/>
        </w:rPr>
        <w:t xml:space="preserve">für </w:t>
      </w:r>
      <w:r w:rsidR="00C957AD">
        <w:rPr>
          <w:rFonts w:ascii="Arial" w:hAnsi="Arial" w:cs="Arial"/>
          <w:bCs/>
          <w:szCs w:val="24"/>
          <w:lang w:val="en-US"/>
        </w:rPr>
        <w:t>Montag und Donnerstag jeweils 3 Std. (Mini-Job)</w:t>
      </w:r>
    </w:p>
    <w:p w14:paraId="67E68BA6" w14:textId="77777777" w:rsidR="003E686E" w:rsidRPr="003E686E" w:rsidRDefault="003E686E" w:rsidP="003E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n-GB"/>
        </w:rPr>
      </w:pPr>
    </w:p>
    <w:p w14:paraId="12884EA7" w14:textId="77777777" w:rsidR="003E686E" w:rsidRPr="00A6251F" w:rsidRDefault="003E686E" w:rsidP="003E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A6251F">
        <w:rPr>
          <w:rFonts w:ascii="Arial" w:hAnsi="Arial" w:cs="Arial"/>
          <w:sz w:val="22"/>
          <w:szCs w:val="22"/>
        </w:rPr>
        <w:t>Die Bezahlung erfolgt nach dem Tarifvertrag für den öffentlichen Dienst (TVöD).</w:t>
      </w:r>
    </w:p>
    <w:p w14:paraId="123E0D00" w14:textId="50EB1466" w:rsidR="003E686E" w:rsidRPr="00A6251F" w:rsidRDefault="003E686E" w:rsidP="003E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A6251F">
        <w:rPr>
          <w:rFonts w:ascii="Arial" w:hAnsi="Arial" w:cs="Arial"/>
          <w:sz w:val="22"/>
          <w:szCs w:val="22"/>
          <w:u w:val="single"/>
        </w:rPr>
        <w:t xml:space="preserve">Ihre Kurzbewerbung senden Sie bitte bis </w:t>
      </w:r>
      <w:r w:rsidR="00C957AD">
        <w:rPr>
          <w:rFonts w:ascii="Arial" w:hAnsi="Arial" w:cs="Arial"/>
          <w:sz w:val="22"/>
          <w:szCs w:val="22"/>
          <w:u w:val="single"/>
        </w:rPr>
        <w:t>3</w:t>
      </w:r>
      <w:r w:rsidR="005C2323">
        <w:rPr>
          <w:rFonts w:ascii="Arial" w:hAnsi="Arial" w:cs="Arial"/>
          <w:sz w:val="22"/>
          <w:szCs w:val="22"/>
          <w:u w:val="single"/>
        </w:rPr>
        <w:t>0. Juni</w:t>
      </w:r>
      <w:r w:rsidR="00C957AD">
        <w:rPr>
          <w:rFonts w:ascii="Arial" w:hAnsi="Arial" w:cs="Arial"/>
          <w:sz w:val="22"/>
          <w:szCs w:val="22"/>
          <w:u w:val="single"/>
        </w:rPr>
        <w:t xml:space="preserve"> 2026 </w:t>
      </w:r>
      <w:r w:rsidRPr="00A6251F">
        <w:rPr>
          <w:rFonts w:ascii="Arial" w:hAnsi="Arial" w:cs="Arial"/>
          <w:sz w:val="22"/>
          <w:szCs w:val="22"/>
          <w:u w:val="single"/>
        </w:rPr>
        <w:t xml:space="preserve"> </w:t>
      </w:r>
      <w:r w:rsidR="00BD2382">
        <w:rPr>
          <w:rFonts w:ascii="Arial" w:hAnsi="Arial" w:cs="Arial"/>
          <w:sz w:val="22"/>
          <w:szCs w:val="22"/>
          <w:u w:val="single"/>
        </w:rPr>
        <w:t xml:space="preserve">an </w:t>
      </w:r>
      <w:r w:rsidRPr="00A6251F">
        <w:rPr>
          <w:rFonts w:ascii="Arial" w:hAnsi="Arial" w:cs="Arial"/>
          <w:sz w:val="22"/>
          <w:szCs w:val="22"/>
          <w:u w:val="single"/>
        </w:rPr>
        <w:t>die:</w:t>
      </w:r>
    </w:p>
    <w:p w14:paraId="7185728B" w14:textId="6421AA27" w:rsidR="003E686E" w:rsidRPr="00A6251F" w:rsidRDefault="003E686E" w:rsidP="003E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A6251F">
        <w:rPr>
          <w:rFonts w:ascii="Arial" w:hAnsi="Arial" w:cs="Arial"/>
          <w:b/>
          <w:bCs/>
          <w:sz w:val="22"/>
          <w:szCs w:val="22"/>
        </w:rPr>
        <w:t>Gemeinde Lachen, z. Hd. Herrn </w:t>
      </w:r>
      <w:r w:rsidR="00C957AD">
        <w:rPr>
          <w:rFonts w:ascii="Arial" w:hAnsi="Arial" w:cs="Arial"/>
          <w:b/>
          <w:bCs/>
          <w:sz w:val="22"/>
          <w:szCs w:val="22"/>
        </w:rPr>
        <w:t xml:space="preserve">Bürgermeister Peter Brader </w:t>
      </w:r>
    </w:p>
    <w:p w14:paraId="27882B85" w14:textId="77777777" w:rsidR="003E686E" w:rsidRPr="00A6251F" w:rsidRDefault="003E686E" w:rsidP="003E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A6251F">
        <w:rPr>
          <w:rFonts w:ascii="Arial" w:hAnsi="Arial" w:cs="Arial"/>
          <w:b/>
          <w:bCs/>
          <w:sz w:val="22"/>
          <w:szCs w:val="22"/>
        </w:rPr>
        <w:t>Hauptstraße 26, 87760 Lachen (</w:t>
      </w:r>
      <w:hyperlink r:id="rId12" w:history="1">
        <w:r w:rsidRPr="00A6251F">
          <w:rPr>
            <w:rStyle w:val="Hyperlink"/>
            <w:rFonts w:ascii="Arial" w:hAnsi="Arial" w:cs="Arial"/>
            <w:b/>
            <w:bCs/>
            <w:sz w:val="22"/>
            <w:szCs w:val="22"/>
          </w:rPr>
          <w:t>rathaus@gemeinde-lachen.de</w:t>
        </w:r>
      </w:hyperlink>
      <w:r w:rsidRPr="00A6251F">
        <w:rPr>
          <w:rFonts w:ascii="Arial" w:hAnsi="Arial" w:cs="Arial"/>
          <w:b/>
          <w:bCs/>
          <w:sz w:val="22"/>
          <w:szCs w:val="22"/>
        </w:rPr>
        <w:t>)</w:t>
      </w:r>
    </w:p>
    <w:p w14:paraId="2DFA4BE2" w14:textId="77777777" w:rsidR="003E686E" w:rsidRPr="00A6251F" w:rsidRDefault="003E686E" w:rsidP="003E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</w:p>
    <w:p w14:paraId="763DEA46" w14:textId="77777777" w:rsidR="003E686E" w:rsidRPr="00A6251F" w:rsidRDefault="003E686E" w:rsidP="003E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sz w:val="22"/>
          <w:szCs w:val="22"/>
        </w:rPr>
      </w:pPr>
      <w:r w:rsidRPr="00A6251F">
        <w:rPr>
          <w:rFonts w:ascii="Arial" w:hAnsi="Arial" w:cs="Arial"/>
          <w:bCs/>
          <w:sz w:val="22"/>
          <w:szCs w:val="22"/>
        </w:rPr>
        <w:t xml:space="preserve">Für nähere Auskünfte steht Ihnen die Gemeinde Lachen unter der Rufnummer 08332/340 </w:t>
      </w:r>
    </w:p>
    <w:p w14:paraId="40518314" w14:textId="77777777" w:rsidR="003E686E" w:rsidRPr="00A6251F" w:rsidRDefault="003E686E" w:rsidP="003E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sz w:val="22"/>
          <w:szCs w:val="22"/>
        </w:rPr>
      </w:pPr>
      <w:r w:rsidRPr="00A6251F">
        <w:rPr>
          <w:rFonts w:ascii="Arial" w:hAnsi="Arial" w:cs="Arial"/>
          <w:bCs/>
          <w:sz w:val="22"/>
          <w:szCs w:val="22"/>
        </w:rPr>
        <w:t xml:space="preserve">gerne zur Verfügung. </w:t>
      </w:r>
    </w:p>
    <w:p w14:paraId="121E75A7" w14:textId="77777777" w:rsidR="003E686E" w:rsidRPr="00A6251F" w:rsidRDefault="003E686E" w:rsidP="003E6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</w:p>
    <w:p w14:paraId="359443E9" w14:textId="77777777" w:rsidR="003B5AE6" w:rsidRDefault="003B5AE6" w:rsidP="003E686E">
      <w:pPr>
        <w:tabs>
          <w:tab w:val="left" w:pos="6237"/>
          <w:tab w:val="left" w:pos="6804"/>
          <w:tab w:val="left" w:pos="7088"/>
        </w:tabs>
        <w:rPr>
          <w:rFonts w:ascii="Arial" w:hAnsi="Arial" w:cs="Arial"/>
          <w:szCs w:val="24"/>
        </w:rPr>
      </w:pPr>
    </w:p>
    <w:p w14:paraId="096C9BA9" w14:textId="77777777" w:rsidR="00EB1B66" w:rsidRDefault="00EB1B66" w:rsidP="003E686E">
      <w:pPr>
        <w:tabs>
          <w:tab w:val="left" w:pos="6237"/>
          <w:tab w:val="left" w:pos="6804"/>
          <w:tab w:val="left" w:pos="7088"/>
        </w:tabs>
        <w:rPr>
          <w:rFonts w:ascii="Arial" w:hAnsi="Arial" w:cs="Arial"/>
          <w:szCs w:val="24"/>
        </w:rPr>
      </w:pPr>
    </w:p>
    <w:p w14:paraId="562CC278" w14:textId="77777777" w:rsidR="00EB1B66" w:rsidRPr="00E272FE" w:rsidRDefault="00EB1B66" w:rsidP="003E686E">
      <w:pPr>
        <w:tabs>
          <w:tab w:val="left" w:pos="6237"/>
          <w:tab w:val="left" w:pos="6804"/>
          <w:tab w:val="left" w:pos="7088"/>
        </w:tabs>
        <w:rPr>
          <w:rFonts w:ascii="Arial" w:hAnsi="Arial" w:cs="Arial"/>
          <w:szCs w:val="24"/>
        </w:rPr>
      </w:pPr>
    </w:p>
    <w:sectPr w:rsidR="00EB1B66" w:rsidRPr="00E272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2B1A" w14:textId="77777777" w:rsidR="002D68BA" w:rsidRDefault="002D68BA" w:rsidP="00ED03F3">
      <w:r>
        <w:separator/>
      </w:r>
    </w:p>
  </w:endnote>
  <w:endnote w:type="continuationSeparator" w:id="0">
    <w:p w14:paraId="338D2662" w14:textId="77777777" w:rsidR="002D68BA" w:rsidRDefault="002D68BA" w:rsidP="00ED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3BDE" w14:textId="77777777" w:rsidR="002974D6" w:rsidRDefault="002974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9EC4" w14:textId="77777777" w:rsidR="00ED03F3" w:rsidRDefault="00ED03F3">
    <w:pPr>
      <w:pStyle w:val="Fuzeile"/>
    </w:pPr>
  </w:p>
  <w:p w14:paraId="7A80ABED" w14:textId="77777777" w:rsidR="00ED03F3" w:rsidRDefault="00ED03F3">
    <w:pPr>
      <w:pStyle w:val="Fuzeile"/>
      <w:rPr>
        <w:rFonts w:ascii="Arial" w:hAnsi="Arial" w:cs="Arial"/>
        <w:sz w:val="20"/>
      </w:rPr>
    </w:pPr>
    <w:r w:rsidRPr="00DC6C7C">
      <w:rPr>
        <w:rFonts w:ascii="Arial" w:hAnsi="Arial" w:cs="Arial"/>
        <w:sz w:val="20"/>
      </w:rPr>
      <w:t>Öffnungszeiten Rathaus:</w:t>
    </w:r>
    <w:r w:rsidR="00F61CA2">
      <w:rPr>
        <w:rFonts w:ascii="Arial" w:hAnsi="Arial" w:cs="Arial"/>
        <w:sz w:val="20"/>
      </w:rPr>
      <w:t xml:space="preserve"> </w:t>
    </w:r>
    <w:r w:rsidRPr="00DC6C7C">
      <w:rPr>
        <w:rFonts w:ascii="Arial" w:hAnsi="Arial" w:cs="Arial"/>
        <w:sz w:val="20"/>
      </w:rPr>
      <w:t xml:space="preserve">Dienstag 14 – 18 Uhr, Donnerstag 8 – 12 Uhr und Freitag 14 – 16 Uhr </w:t>
    </w:r>
  </w:p>
  <w:p w14:paraId="3550A480" w14:textId="77777777" w:rsidR="002974D6" w:rsidRPr="00DC6C7C" w:rsidRDefault="002974D6">
    <w:pPr>
      <w:pStyle w:val="Fuzeile"/>
      <w:rPr>
        <w:rFonts w:ascii="Arial" w:hAnsi="Arial" w:cs="Arial"/>
        <w:sz w:val="20"/>
      </w:rPr>
    </w:pPr>
    <w:r w:rsidRPr="002974D6">
      <w:rPr>
        <w:rFonts w:ascii="Arial" w:hAnsi="Arial" w:cs="Arial"/>
        <w:sz w:val="20"/>
      </w:rPr>
      <w:t xml:space="preserve">Datenschutzhinweise unter: </w:t>
    </w:r>
    <w:hyperlink r:id="rId1" w:history="1">
      <w:r w:rsidRPr="002974D6">
        <w:rPr>
          <w:rFonts w:ascii="Arial" w:hAnsi="Arial" w:cs="Arial"/>
          <w:sz w:val="20"/>
        </w:rPr>
        <w:t>http://vg-memmingerberg.de/Datenschutz/datenschutz.html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217C" w14:textId="77777777" w:rsidR="002974D6" w:rsidRDefault="002974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EBFC" w14:textId="77777777" w:rsidR="002D68BA" w:rsidRDefault="002D68BA" w:rsidP="00ED03F3">
      <w:r>
        <w:separator/>
      </w:r>
    </w:p>
  </w:footnote>
  <w:footnote w:type="continuationSeparator" w:id="0">
    <w:p w14:paraId="6484A477" w14:textId="77777777" w:rsidR="002D68BA" w:rsidRDefault="002D68BA" w:rsidP="00ED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AB46" w14:textId="77777777" w:rsidR="002974D6" w:rsidRDefault="002974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810C" w14:textId="77777777" w:rsidR="002974D6" w:rsidRDefault="002974D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1B73" w14:textId="77777777" w:rsidR="002974D6" w:rsidRDefault="002974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214C0"/>
    <w:multiLevelType w:val="hybridMultilevel"/>
    <w:tmpl w:val="573629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839F3"/>
    <w:multiLevelType w:val="hybridMultilevel"/>
    <w:tmpl w:val="9CEC94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75A74"/>
    <w:multiLevelType w:val="hybridMultilevel"/>
    <w:tmpl w:val="40C402E8"/>
    <w:lvl w:ilvl="0" w:tplc="EDF6ADF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B6490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05598027">
    <w:abstractNumId w:val="3"/>
  </w:num>
  <w:num w:numId="2" w16cid:durableId="1244753898">
    <w:abstractNumId w:val="2"/>
  </w:num>
  <w:num w:numId="3" w16cid:durableId="890851292">
    <w:abstractNumId w:val="0"/>
  </w:num>
  <w:num w:numId="4" w16cid:durableId="2013532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CFF"/>
    <w:rsid w:val="000A053B"/>
    <w:rsid w:val="000A3235"/>
    <w:rsid w:val="001102E7"/>
    <w:rsid w:val="00130E20"/>
    <w:rsid w:val="001534A6"/>
    <w:rsid w:val="001554DD"/>
    <w:rsid w:val="00193C80"/>
    <w:rsid w:val="001B1F58"/>
    <w:rsid w:val="001E3E9C"/>
    <w:rsid w:val="001E6CFF"/>
    <w:rsid w:val="00207574"/>
    <w:rsid w:val="00223581"/>
    <w:rsid w:val="002974D6"/>
    <w:rsid w:val="002B0E7B"/>
    <w:rsid w:val="002D68BA"/>
    <w:rsid w:val="00321DCA"/>
    <w:rsid w:val="00346608"/>
    <w:rsid w:val="00364FC3"/>
    <w:rsid w:val="00390E6A"/>
    <w:rsid w:val="003A6ADA"/>
    <w:rsid w:val="003B5AE6"/>
    <w:rsid w:val="003E686E"/>
    <w:rsid w:val="00415EBF"/>
    <w:rsid w:val="00491F39"/>
    <w:rsid w:val="004B3602"/>
    <w:rsid w:val="004D74B0"/>
    <w:rsid w:val="00502889"/>
    <w:rsid w:val="005358A0"/>
    <w:rsid w:val="00566E1B"/>
    <w:rsid w:val="005C2323"/>
    <w:rsid w:val="006066BD"/>
    <w:rsid w:val="00665049"/>
    <w:rsid w:val="006A0662"/>
    <w:rsid w:val="007058A1"/>
    <w:rsid w:val="00727D3D"/>
    <w:rsid w:val="00743291"/>
    <w:rsid w:val="00775D10"/>
    <w:rsid w:val="007A13C3"/>
    <w:rsid w:val="007A4910"/>
    <w:rsid w:val="007D7645"/>
    <w:rsid w:val="00802B3C"/>
    <w:rsid w:val="008C739D"/>
    <w:rsid w:val="009570B6"/>
    <w:rsid w:val="009C497E"/>
    <w:rsid w:val="009E1019"/>
    <w:rsid w:val="00A06720"/>
    <w:rsid w:val="00A20119"/>
    <w:rsid w:val="00A63411"/>
    <w:rsid w:val="00A835C1"/>
    <w:rsid w:val="00A87ADE"/>
    <w:rsid w:val="00B2623D"/>
    <w:rsid w:val="00B9426E"/>
    <w:rsid w:val="00BD2382"/>
    <w:rsid w:val="00BE08CE"/>
    <w:rsid w:val="00C11841"/>
    <w:rsid w:val="00C12EDF"/>
    <w:rsid w:val="00C2442C"/>
    <w:rsid w:val="00C31EF1"/>
    <w:rsid w:val="00C932CF"/>
    <w:rsid w:val="00C957AD"/>
    <w:rsid w:val="00C96DB6"/>
    <w:rsid w:val="00CB748B"/>
    <w:rsid w:val="00CC2C5A"/>
    <w:rsid w:val="00CC617B"/>
    <w:rsid w:val="00D005AC"/>
    <w:rsid w:val="00D54C79"/>
    <w:rsid w:val="00D568CD"/>
    <w:rsid w:val="00D82A38"/>
    <w:rsid w:val="00D968BF"/>
    <w:rsid w:val="00DA1973"/>
    <w:rsid w:val="00DC6C7C"/>
    <w:rsid w:val="00DF1501"/>
    <w:rsid w:val="00E041E1"/>
    <w:rsid w:val="00E12BF4"/>
    <w:rsid w:val="00E272FE"/>
    <w:rsid w:val="00E35964"/>
    <w:rsid w:val="00EA53C5"/>
    <w:rsid w:val="00EB1B66"/>
    <w:rsid w:val="00EB57F4"/>
    <w:rsid w:val="00ED03F3"/>
    <w:rsid w:val="00F61CA2"/>
    <w:rsid w:val="00F94C96"/>
    <w:rsid w:val="00FE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66"/>
    <o:shapelayout v:ext="edit">
      <o:idmap v:ext="edit" data="2"/>
    </o:shapelayout>
  </w:shapeDefaults>
  <w:decimalSymbol w:val=","/>
  <w:listSeparator w:val=";"/>
  <w14:docId w14:val="0AC3B1CB"/>
  <w15:chartTrackingRefBased/>
  <w15:docId w15:val="{65E45C41-941E-4234-B76A-F9FEAEFC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48"/>
    </w:rPr>
  </w:style>
  <w:style w:type="paragraph" w:styleId="berschrift2">
    <w:name w:val="heading 2"/>
    <w:basedOn w:val="Standard"/>
    <w:next w:val="Standard"/>
    <w:qFormat/>
    <w:pPr>
      <w:keepNext/>
      <w:ind w:left="708" w:firstLine="708"/>
      <w:outlineLvl w:val="1"/>
    </w:pPr>
    <w:rPr>
      <w:sz w:val="20"/>
      <w:u w:val="singl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088"/>
      </w:tabs>
      <w:outlineLvl w:val="2"/>
    </w:pPr>
    <w:rPr>
      <w:u w:val="singl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F15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D03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D03F3"/>
    <w:rPr>
      <w:sz w:val="24"/>
    </w:rPr>
  </w:style>
  <w:style w:type="paragraph" w:styleId="Fuzeile">
    <w:name w:val="footer"/>
    <w:basedOn w:val="Standard"/>
    <w:link w:val="FuzeileZchn"/>
    <w:uiPriority w:val="99"/>
    <w:rsid w:val="00ED03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D03F3"/>
    <w:rPr>
      <w:sz w:val="24"/>
    </w:rPr>
  </w:style>
  <w:style w:type="character" w:styleId="Hyperlink">
    <w:name w:val="Hyperlink"/>
    <w:rsid w:val="00F61CA2"/>
    <w:rPr>
      <w:color w:val="0563C1"/>
      <w:u w:val="single"/>
    </w:rPr>
  </w:style>
  <w:style w:type="character" w:customStyle="1" w:styleId="berschrift4Zchn">
    <w:name w:val="Überschrift 4 Zchn"/>
    <w:basedOn w:val="Absatz-Standardschriftart"/>
    <w:link w:val="berschrift4"/>
    <w:semiHidden/>
    <w:rsid w:val="00DF150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Listenabsatz">
    <w:name w:val="List Paragraph"/>
    <w:basedOn w:val="Standard"/>
    <w:uiPriority w:val="34"/>
    <w:qFormat/>
    <w:rsid w:val="00DF1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thaus@gemeinde-lachen.d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thaus@gemeinde-lachen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emeinde-lachen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vg-memmingerberg.de/Datenschutz/datenschutz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chen\Documents\Home\Lachen\Briefe\BriefbogenVG%20Vorlage%20Lachen%20-%20Petra%20Thom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D4C8C-5A32-496C-958E-D8EC7BA06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BriefbogenVG Vorlage Lachen - Petra Thomas.dotx</Template>
  <TotalTime>0</TotalTime>
  <Pages>1</Pages>
  <Words>148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Lachen</vt:lpstr>
    </vt:vector>
  </TitlesOfParts>
  <Company>VG Memmingerberg</Company>
  <LinksUpToDate>false</LinksUpToDate>
  <CharactersWithSpaces>1084</CharactersWithSpaces>
  <SharedDoc>false</SharedDoc>
  <HLinks>
    <vt:vector size="18" baseType="variant">
      <vt:variant>
        <vt:i4>6225977</vt:i4>
      </vt:variant>
      <vt:variant>
        <vt:i4>3</vt:i4>
      </vt:variant>
      <vt:variant>
        <vt:i4>0</vt:i4>
      </vt:variant>
      <vt:variant>
        <vt:i4>5</vt:i4>
      </vt:variant>
      <vt:variant>
        <vt:lpwstr>mailto:rathaus@gemeinde-lachen.de</vt:lpwstr>
      </vt:variant>
      <vt:variant>
        <vt:lpwstr/>
      </vt:variant>
      <vt:variant>
        <vt:i4>2949242</vt:i4>
      </vt:variant>
      <vt:variant>
        <vt:i4>0</vt:i4>
      </vt:variant>
      <vt:variant>
        <vt:i4>0</vt:i4>
      </vt:variant>
      <vt:variant>
        <vt:i4>5</vt:i4>
      </vt:variant>
      <vt:variant>
        <vt:lpwstr>http://www.gemeinde-lachen.de/</vt:lpwstr>
      </vt:variant>
      <vt:variant>
        <vt:lpwstr/>
      </vt:variant>
      <vt:variant>
        <vt:i4>2949166</vt:i4>
      </vt:variant>
      <vt:variant>
        <vt:i4>0</vt:i4>
      </vt:variant>
      <vt:variant>
        <vt:i4>0</vt:i4>
      </vt:variant>
      <vt:variant>
        <vt:i4>5</vt:i4>
      </vt:variant>
      <vt:variant>
        <vt:lpwstr>http://vg-memmingerberg.de/Datenschutz/datenschutz.html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Lachen</dc:title>
  <dc:subject/>
  <dc:creator>Lachen</dc:creator>
  <cp:keywords/>
  <dc:description/>
  <cp:lastModifiedBy>Gertrud Endres</cp:lastModifiedBy>
  <cp:revision>6</cp:revision>
  <cp:lastPrinted>2022-03-08T17:48:00Z</cp:lastPrinted>
  <dcterms:created xsi:type="dcterms:W3CDTF">2026-05-20T10:01:00Z</dcterms:created>
  <dcterms:modified xsi:type="dcterms:W3CDTF">2026-06-10T09:34:00Z</dcterms:modified>
</cp:coreProperties>
</file>